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9E3" w14:textId="77777777" w:rsidR="002A2ECE" w:rsidRPr="00541E1E" w:rsidRDefault="007E5E0E" w:rsidP="007E5E0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A47CA" wp14:editId="2E30C1B0">
                <wp:simplePos x="0" y="0"/>
                <wp:positionH relativeFrom="column">
                  <wp:posOffset>5950254</wp:posOffset>
                </wp:positionH>
                <wp:positionV relativeFrom="paragraph">
                  <wp:posOffset>-165735</wp:posOffset>
                </wp:positionV>
                <wp:extent cx="491490" cy="667385"/>
                <wp:effectExtent l="0" t="0" r="381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667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B2E2" w14:textId="77777777" w:rsidR="001E757A" w:rsidRDefault="001E757A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EF38E9B" wp14:editId="50B28DC0">
                                  <wp:extent cx="333375" cy="561975"/>
                                  <wp:effectExtent l="0" t="0" r="9525" b="952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47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8.5pt;margin-top:-13.05pt;width:38.7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" fillcolor="white [3201]" stroked="f" strokeweight=".5pt">
                <v:textbox>
                  <w:txbxContent>
                    <w:p w14:paraId="68F3B2E2" w14:textId="77777777" w:rsidR="001E757A" w:rsidRDefault="001E757A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EF38E9B" wp14:editId="50B28DC0">
                            <wp:extent cx="333375" cy="561975"/>
                            <wp:effectExtent l="0" t="0" r="9525" b="952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375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DCA93" w14:textId="77777777" w:rsidR="00C77356" w:rsidRPr="00156857" w:rsidRDefault="00C77356" w:rsidP="00C77356">
      <w:pPr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56857">
        <w:rPr>
          <w:rFonts w:ascii="Arial" w:hAnsi="Arial" w:cs="Arial"/>
          <w:b/>
          <w:sz w:val="32"/>
          <w:szCs w:val="32"/>
        </w:rPr>
        <w:t>Antrag auf Fahrt</w:t>
      </w:r>
      <w:r w:rsidR="00E3647E">
        <w:rPr>
          <w:rFonts w:ascii="Arial" w:hAnsi="Arial" w:cs="Arial"/>
          <w:b/>
          <w:sz w:val="32"/>
          <w:szCs w:val="32"/>
        </w:rPr>
        <w:t>auslagen</w:t>
      </w:r>
      <w:r w:rsidRPr="00156857">
        <w:rPr>
          <w:rFonts w:ascii="Arial" w:hAnsi="Arial" w:cs="Arial"/>
          <w:b/>
          <w:sz w:val="32"/>
          <w:szCs w:val="32"/>
        </w:rPr>
        <w:t>erstattung</w:t>
      </w:r>
    </w:p>
    <w:p w14:paraId="1BC163B0" w14:textId="77777777" w:rsidR="00C77356" w:rsidRPr="00E22C15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 xml:space="preserve">für Fahrten von </w:t>
      </w:r>
      <w:r w:rsidRPr="00156857">
        <w:rPr>
          <w:rFonts w:ascii="Arial" w:hAnsi="Arial" w:cs="Arial"/>
          <w:b/>
          <w:u w:val="single"/>
        </w:rPr>
        <w:t>Pfarrerinnen und Pfarrer</w:t>
      </w:r>
      <w:r w:rsidR="00370918">
        <w:rPr>
          <w:rFonts w:ascii="Arial" w:hAnsi="Arial" w:cs="Arial"/>
          <w:b/>
          <w:u w:val="single"/>
        </w:rPr>
        <w:t>n</w:t>
      </w:r>
      <w:r w:rsidRPr="00156857">
        <w:rPr>
          <w:rFonts w:ascii="Arial" w:hAnsi="Arial" w:cs="Arial"/>
          <w:b/>
          <w:u w:val="single"/>
        </w:rPr>
        <w:t xml:space="preserve"> im Gemeindedienst</w:t>
      </w:r>
    </w:p>
    <w:p w14:paraId="651A1B32" w14:textId="77777777" w:rsidR="00C77356" w:rsidRDefault="00C77356" w:rsidP="00C77356">
      <w:pPr>
        <w:ind w:right="40"/>
        <w:jc w:val="center"/>
        <w:rPr>
          <w:rFonts w:ascii="Arial" w:hAnsi="Arial" w:cs="Arial"/>
          <w:b/>
        </w:rPr>
      </w:pPr>
      <w:r w:rsidRPr="00E22C15">
        <w:rPr>
          <w:rFonts w:ascii="Arial" w:hAnsi="Arial" w:cs="Arial"/>
          <w:b/>
        </w:rPr>
        <w:t>zur Erteilung von Religionsunterricht an nicht im Gemeindegebiet gelegenen Schulen</w:t>
      </w:r>
    </w:p>
    <w:p w14:paraId="35923936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</w:p>
    <w:p w14:paraId="45A9A39C" w14:textId="77777777" w:rsidR="00031EAB" w:rsidRPr="00031EAB" w:rsidRDefault="00031EAB" w:rsidP="00031EAB">
      <w:pPr>
        <w:jc w:val="center"/>
        <w:rPr>
          <w:rFonts w:ascii="Arial" w:hAnsi="Arial" w:cs="Arial"/>
          <w:sz w:val="20"/>
          <w:szCs w:val="20"/>
        </w:rPr>
      </w:pPr>
      <w:r w:rsidRPr="00031EAB">
        <w:rPr>
          <w:rFonts w:ascii="Arial" w:hAnsi="Arial" w:cs="Arial"/>
          <w:color w:val="808080"/>
          <w:sz w:val="20"/>
          <w:szCs w:val="20"/>
        </w:rPr>
        <w:t>(Mit Tab-Taste von Eingabefeld zu Eingabefeld springen oder in das jeweilige Eingabefeld klicken.</w:t>
      </w:r>
      <w:r>
        <w:rPr>
          <w:rFonts w:ascii="Arial" w:hAnsi="Arial" w:cs="Arial"/>
          <w:color w:val="808080"/>
          <w:sz w:val="20"/>
          <w:szCs w:val="20"/>
        </w:rPr>
        <w:t>)</w:t>
      </w:r>
    </w:p>
    <w:p w14:paraId="17F66D18" w14:textId="77777777" w:rsidR="00C77356" w:rsidRDefault="00C77356">
      <w:pPr>
        <w:rPr>
          <w:rFonts w:ascii="Arial" w:hAnsi="Arial" w:cs="Arial"/>
          <w:sz w:val="20"/>
          <w:szCs w:val="20"/>
        </w:rPr>
      </w:pPr>
    </w:p>
    <w:p w14:paraId="63C3E7E4" w14:textId="77777777" w:rsidR="00031EAB" w:rsidRPr="00031EAB" w:rsidRDefault="00031EA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575"/>
        <w:gridCol w:w="3387"/>
      </w:tblGrid>
      <w:tr w:rsidR="00C77356" w:rsidRPr="00C77356" w14:paraId="2C91911C" w14:textId="77777777" w:rsidTr="00AF72F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3FC2D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Name, Vorname</w:t>
            </w:r>
          </w:p>
          <w:p w14:paraId="470E4F32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10CF4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Personalnummer</w:t>
            </w:r>
          </w:p>
          <w:p w14:paraId="425AB3A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  <w:sz w:val="20"/>
              </w:rPr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ABAED1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 w:rsidRPr="00C77356">
              <w:rPr>
                <w:rFonts w:ascii="Arial" w:hAnsi="Arial" w:cs="Arial"/>
                <w:sz w:val="16"/>
                <w:szCs w:val="16"/>
              </w:rPr>
              <w:t>Bank</w:t>
            </w:r>
          </w:p>
          <w:p w14:paraId="515E5FE4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77356" w:rsidRPr="00C77356" w14:paraId="43471086" w14:textId="77777777" w:rsidTr="002623DB">
        <w:tc>
          <w:tcPr>
            <w:tcW w:w="68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AC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Anschrift (Straße, Hausnummer, PLZ, Wohnort)</w:t>
            </w:r>
          </w:p>
          <w:p w14:paraId="1B7E6F5D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2F37D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Kontonummer / IBAN</w:t>
            </w:r>
          </w:p>
          <w:p w14:paraId="26C3DECC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C77356" w:rsidRPr="00C77356" w14:paraId="5DE90FBF" w14:textId="77777777" w:rsidTr="002623DB">
        <w:tc>
          <w:tcPr>
            <w:tcW w:w="6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1CB69" w14:textId="77777777" w:rsidR="00C77356" w:rsidRPr="00C77356" w:rsidRDefault="00C77356" w:rsidP="002623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Einsatz (Name der Kirchengemeinde)</w:t>
            </w:r>
          </w:p>
          <w:p w14:paraId="14F52FBF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797F" w14:textId="77777777" w:rsidR="00C77356" w:rsidRPr="00C77356" w:rsidRDefault="00C77356" w:rsidP="002623DB">
            <w:pPr>
              <w:rPr>
                <w:rFonts w:ascii="Arial" w:hAnsi="Arial" w:cs="Arial"/>
                <w:sz w:val="16"/>
              </w:rPr>
            </w:pPr>
            <w:r w:rsidRPr="00C77356">
              <w:rPr>
                <w:rFonts w:ascii="Arial" w:hAnsi="Arial" w:cs="Arial"/>
                <w:sz w:val="16"/>
              </w:rPr>
              <w:t>BLZ / BIC</w:t>
            </w:r>
          </w:p>
          <w:p w14:paraId="2782BF13" w14:textId="77777777" w:rsidR="00C77356" w:rsidRPr="00C77356" w:rsidRDefault="00C77356" w:rsidP="002623DB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510DF60A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1063"/>
        <w:gridCol w:w="601"/>
        <w:gridCol w:w="1105"/>
        <w:gridCol w:w="712"/>
        <w:gridCol w:w="1018"/>
        <w:gridCol w:w="582"/>
        <w:gridCol w:w="1096"/>
        <w:gridCol w:w="573"/>
        <w:gridCol w:w="1109"/>
        <w:gridCol w:w="609"/>
      </w:tblGrid>
      <w:tr w:rsidR="00C77356" w:rsidRPr="00C77356" w14:paraId="53DE8E25" w14:textId="77777777" w:rsidTr="00C6799D">
        <w:trPr>
          <w:trHeight w:val="521"/>
        </w:trPr>
        <w:tc>
          <w:tcPr>
            <w:tcW w:w="3403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4CDCE" w14:textId="77777777" w:rsidR="00C77356" w:rsidRPr="00C77356" w:rsidRDefault="00C77356" w:rsidP="00C77356">
            <w:pPr>
              <w:rPr>
                <w:rFonts w:ascii="Arial" w:hAnsi="Arial" w:cs="Arial"/>
              </w:rPr>
            </w:pPr>
            <w:r w:rsidRPr="00C77356">
              <w:rPr>
                <w:rFonts w:ascii="Arial" w:hAnsi="Arial" w:cs="Arial"/>
              </w:rPr>
              <w:t>Abrechnungszeitraum</w:t>
            </w:r>
            <w:r w:rsidR="00A66AFA">
              <w:rPr>
                <w:rFonts w:ascii="Arial" w:hAnsi="Arial" w:cs="Arial"/>
              </w:rPr>
              <w:t xml:space="preserve"> </w:t>
            </w:r>
            <w:r w:rsidR="005C4058" w:rsidRPr="005C4058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80818" w14:textId="77777777" w:rsidR="00C77356" w:rsidRPr="00C77356" w:rsidRDefault="00C77356" w:rsidP="00F75FF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vom</w:t>
            </w:r>
          </w:p>
          <w:p w14:paraId="67DB334B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noProof/>
              </w:rPr>
            </w:r>
            <w:r w:rsidRPr="00C77356">
              <w:rPr>
                <w:rFonts w:ascii="Arial" w:hAnsi="Arial" w:cs="Arial"/>
                <w:b/>
                <w:noProof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fldChar w:fldCharType="end"/>
            </w:r>
          </w:p>
        </w:tc>
        <w:tc>
          <w:tcPr>
            <w:tcW w:w="338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F4BB563" w14:textId="77777777" w:rsidR="00C77356" w:rsidRPr="00C77356" w:rsidRDefault="00C77356" w:rsidP="00F75F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  <w:p w14:paraId="767A7B71" w14:textId="77777777" w:rsidR="00C77356" w:rsidRPr="00C77356" w:rsidRDefault="00C77356" w:rsidP="00F75FF3">
            <w:pPr>
              <w:jc w:val="center"/>
              <w:rPr>
                <w:rFonts w:ascii="Arial" w:hAnsi="Arial" w:cs="Arial"/>
                <w:b/>
              </w:rPr>
            </w:pPr>
            <w:r w:rsidRPr="00C77356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</w:rPr>
            </w:r>
            <w:r w:rsidRPr="00C77356">
              <w:rPr>
                <w:rFonts w:ascii="Arial" w:hAnsi="Arial" w:cs="Arial"/>
                <w:b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  <w:noProof/>
              </w:rPr>
              <w:t> </w:t>
            </w:r>
            <w:r w:rsidRPr="00C7735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25C85" w:rsidRPr="00E25C85" w14:paraId="64678293" w14:textId="77777777" w:rsidTr="00E2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FFF118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Beförderungs-</w:t>
            </w:r>
          </w:p>
          <w:p w14:paraId="44D0DC6B" w14:textId="77777777" w:rsidR="00E25C85" w:rsidRPr="00E25C85" w:rsidRDefault="00E25C85" w:rsidP="00F5568D">
            <w:pPr>
              <w:rPr>
                <w:rFonts w:ascii="Arial" w:hAnsi="Arial" w:cs="Arial"/>
                <w:b/>
                <w:sz w:val="16"/>
              </w:rPr>
            </w:pPr>
            <w:r w:rsidRPr="00E25C85">
              <w:rPr>
                <w:rFonts w:ascii="Arial" w:hAnsi="Arial" w:cs="Arial"/>
                <w:b/>
                <w:sz w:val="16"/>
              </w:rPr>
              <w:t>mittel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BA4BF47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öffentlicher</w:t>
            </w:r>
          </w:p>
          <w:p w14:paraId="1A4AC86F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Nahverkehr</w:t>
            </w:r>
          </w:p>
        </w:tc>
        <w:tc>
          <w:tcPr>
            <w:tcW w:w="60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1F8024C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05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7CEB62" w14:textId="77777777" w:rsidR="00E74A5F" w:rsidRDefault="00E25C85" w:rsidP="00E74A5F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P</w:t>
            </w:r>
            <w:r w:rsidR="00E74A5F">
              <w:rPr>
                <w:rFonts w:ascii="Arial" w:hAnsi="Arial" w:cs="Arial"/>
                <w:sz w:val="16"/>
              </w:rPr>
              <w:t>ersonen-</w:t>
            </w:r>
          </w:p>
          <w:p w14:paraId="6D5EFD45" w14:textId="77777777" w:rsidR="00E25C85" w:rsidRPr="00E25C85" w:rsidRDefault="00E74A5F" w:rsidP="00E74A5F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kraftwagen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02724C4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</w:rPr>
            </w:r>
            <w:r w:rsidRPr="00E25C85">
              <w:rPr>
                <w:rFonts w:ascii="Arial" w:hAnsi="Arial" w:cs="Arial"/>
                <w:b/>
              </w:rPr>
              <w:fldChar w:fldCharType="separate"/>
            </w:r>
            <w:r w:rsidRPr="00E25C8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BA7834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Motorrad</w:t>
            </w:r>
          </w:p>
          <w:p w14:paraId="14A2264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Motorroller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A24A68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09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0D3381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Moped</w:t>
            </w:r>
          </w:p>
          <w:p w14:paraId="717D866B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Mofa</w:t>
            </w:r>
          </w:p>
        </w:tc>
        <w:tc>
          <w:tcPr>
            <w:tcW w:w="573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79ABDAA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6B1A46" w14:textId="77777777" w:rsidR="00E25C85" w:rsidRPr="00E25C85" w:rsidRDefault="00E25C85" w:rsidP="00F5568D">
            <w:pPr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sz w:val="16"/>
              </w:rPr>
              <w:t>Fahrrad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DB981D" w14:textId="77777777" w:rsidR="00E25C85" w:rsidRPr="00E25C85" w:rsidRDefault="00E25C85" w:rsidP="00F5568D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72092CC6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65078CEE" w14:textId="77777777" w:rsidR="004C77C1" w:rsidRDefault="004C77C1" w:rsidP="001E757A">
      <w:pPr>
        <w:pStyle w:val="Listenabsatz"/>
        <w:numPr>
          <w:ilvl w:val="0"/>
          <w:numId w:val="2"/>
        </w:numPr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  <w:r w:rsidRPr="001E757A">
        <w:rPr>
          <w:rFonts w:ascii="Arial" w:hAnsi="Arial" w:cs="Arial"/>
          <w:sz w:val="20"/>
          <w:szCs w:val="20"/>
        </w:rPr>
        <w:t>Bitte wegen der einjähr</w:t>
      </w:r>
      <w:r w:rsidR="001E757A">
        <w:rPr>
          <w:rFonts w:ascii="Arial" w:hAnsi="Arial" w:cs="Arial"/>
          <w:sz w:val="20"/>
          <w:szCs w:val="20"/>
        </w:rPr>
        <w:t>igen Ausschlussfrist mindestens einmal kalenderjährlich abzurechnen.</w:t>
      </w:r>
    </w:p>
    <w:p w14:paraId="6DB680F7" w14:textId="77777777" w:rsidR="001E757A" w:rsidRPr="001E757A" w:rsidRDefault="001E757A" w:rsidP="00203614">
      <w:pPr>
        <w:pStyle w:val="Listenabsatz"/>
        <w:tabs>
          <w:tab w:val="left" w:pos="426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903"/>
        <w:gridCol w:w="2426"/>
        <w:gridCol w:w="1134"/>
        <w:gridCol w:w="3261"/>
      </w:tblGrid>
      <w:tr w:rsidR="000445E0" w:rsidRPr="00424C85" w14:paraId="2193893A" w14:textId="77777777" w:rsidTr="002623DB">
        <w:tc>
          <w:tcPr>
            <w:tcW w:w="2483" w:type="dxa"/>
            <w:vMerge w:val="restart"/>
            <w:tcBorders>
              <w:right w:val="single" w:sz="12" w:space="0" w:color="auto"/>
            </w:tcBorders>
          </w:tcPr>
          <w:p w14:paraId="0D7E834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Abkürzungen</w:t>
            </w:r>
          </w:p>
        </w:tc>
        <w:tc>
          <w:tcPr>
            <w:tcW w:w="33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E5ACF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Anlass der Fahrt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6E9D41" w14:textId="77777777" w:rsidR="000445E0" w:rsidRPr="00424C85" w:rsidRDefault="000445E0" w:rsidP="00044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Schulart</w:t>
            </w:r>
          </w:p>
        </w:tc>
      </w:tr>
      <w:tr w:rsidR="000445E0" w:rsidRPr="00424C85" w14:paraId="26BF43B2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4043BE8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AF1D9" w14:textId="77777777" w:rsidR="000445E0" w:rsidRPr="00424C85" w:rsidRDefault="000445E0" w:rsidP="00DD69AC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RU =</w:t>
            </w:r>
          </w:p>
        </w:tc>
        <w:tc>
          <w:tcPr>
            <w:tcW w:w="2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CDF03" w14:textId="77777777" w:rsidR="000445E0" w:rsidRPr="00424C85" w:rsidRDefault="000445E0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Religionsunterricht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D04" w14:textId="77777777" w:rsidR="000445E0" w:rsidRPr="00424C85" w:rsidRDefault="000445E0" w:rsidP="00263D56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 =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FAB66" w14:textId="77777777" w:rsidR="000445E0" w:rsidRPr="00424C85" w:rsidRDefault="000445E0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Gymnasium</w:t>
            </w:r>
          </w:p>
        </w:tc>
      </w:tr>
      <w:tr w:rsidR="00927D83" w:rsidRPr="00424C85" w14:paraId="1BF58B7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294BCC3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A480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AF1F0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E82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67C3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Mittelschule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739CAA8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5F4361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BCC5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C454F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7A5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2DE1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Förderschule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09FC42AF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F20788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CC9A7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FA1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A7D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1399E" w14:textId="77777777" w:rsidR="00927D83" w:rsidRPr="00424C85" w:rsidRDefault="00927D83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Grundschule</w:t>
            </w:r>
          </w:p>
        </w:tc>
      </w:tr>
      <w:tr w:rsidR="00927D83" w:rsidRPr="00424C85" w14:paraId="5710077C" w14:textId="77777777" w:rsidTr="00263D56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2D96F6B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745E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4023B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13B" w14:textId="77777777" w:rsidR="00927D83" w:rsidRPr="00424C85" w:rsidRDefault="00927D83" w:rsidP="00263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=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CFF6F" w14:textId="77777777" w:rsidR="00927D83" w:rsidRPr="00424C85" w:rsidRDefault="00927D83" w:rsidP="00927D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Berufsschule im dualen System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27D83" w:rsidRPr="00424C85" w14:paraId="487D1074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1CFC08C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A5168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 xml:space="preserve">Go =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1A759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Schulgottesdienst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6CBDCD62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125DFE0D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00ED02B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CFDE5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F4F98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Schulseelsorge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40" w:color="auto" w:fill="auto"/>
          </w:tcPr>
          <w:p w14:paraId="1714C1DD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D83" w:rsidRPr="00424C85" w14:paraId="56B08472" w14:textId="77777777" w:rsidTr="002623DB">
        <w:tc>
          <w:tcPr>
            <w:tcW w:w="2483" w:type="dxa"/>
            <w:vMerge/>
            <w:tcBorders>
              <w:right w:val="single" w:sz="12" w:space="0" w:color="auto"/>
            </w:tcBorders>
          </w:tcPr>
          <w:p w14:paraId="3AE7E621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45CAC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 =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426C6" w14:textId="77777777" w:rsidR="00927D83" w:rsidRPr="00424C85" w:rsidRDefault="00927D83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Veranstaltungen mit Teilnahmepflicht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20502C" w14:textId="77777777" w:rsidR="00927D83" w:rsidRPr="00424C85" w:rsidRDefault="00927D83" w:rsidP="00121C27">
            <w:pPr>
              <w:rPr>
                <w:rFonts w:ascii="Arial" w:hAnsi="Arial" w:cs="Arial"/>
                <w:sz w:val="20"/>
                <w:szCs w:val="20"/>
              </w:rPr>
            </w:pPr>
            <w:r w:rsidRPr="00424C85">
              <w:rPr>
                <w:rFonts w:ascii="Arial" w:hAnsi="Arial" w:cs="Arial"/>
                <w:sz w:val="20"/>
                <w:szCs w:val="20"/>
              </w:rPr>
              <w:t>Elternabende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24C85">
              <w:rPr>
                <w:rFonts w:ascii="Arial" w:hAnsi="Arial" w:cs="Arial"/>
                <w:sz w:val="20"/>
                <w:szCs w:val="20"/>
              </w:rPr>
              <w:t>Lehrerkonferenzen</w:t>
            </w:r>
            <w:r>
              <w:rPr>
                <w:rFonts w:ascii="Arial" w:hAnsi="Arial" w:cs="Arial"/>
                <w:sz w:val="20"/>
                <w:szCs w:val="20"/>
              </w:rPr>
              <w:t xml:space="preserve"> u. a. </w:t>
            </w:r>
            <w:r w:rsidR="00121C27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C4058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</w:tbl>
    <w:p w14:paraId="4CD5E8CC" w14:textId="77777777" w:rsidR="00C77356" w:rsidRPr="00541E1E" w:rsidRDefault="00C77356">
      <w:pPr>
        <w:rPr>
          <w:rFonts w:ascii="Arial" w:hAnsi="Arial" w:cs="Arial"/>
          <w:sz w:val="20"/>
          <w:szCs w:val="20"/>
        </w:rPr>
      </w:pPr>
    </w:p>
    <w:p w14:paraId="4550BCB7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MS</w:t>
      </w:r>
      <w:r w:rsidRPr="004C77C1">
        <w:rPr>
          <w:rFonts w:ascii="Arial" w:hAnsi="Arial" w:cs="Arial"/>
          <w:sz w:val="20"/>
          <w:szCs w:val="20"/>
        </w:rPr>
        <w:t xml:space="preserve"> gilt auch für Realschulen.</w:t>
      </w:r>
    </w:p>
    <w:p w14:paraId="456493D1" w14:textId="77777777" w:rsidR="00927D83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FS</w:t>
      </w:r>
      <w:r w:rsidRPr="004C77C1">
        <w:rPr>
          <w:rFonts w:ascii="Arial" w:hAnsi="Arial" w:cs="Arial"/>
          <w:sz w:val="20"/>
          <w:szCs w:val="20"/>
        </w:rPr>
        <w:t xml:space="preserve"> gilt für alle Förderschulen</w:t>
      </w:r>
      <w:r>
        <w:rPr>
          <w:rFonts w:ascii="Arial" w:hAnsi="Arial" w:cs="Arial"/>
          <w:sz w:val="20"/>
          <w:szCs w:val="20"/>
        </w:rPr>
        <w:t xml:space="preserve"> und für Schulen für Kranke</w:t>
      </w:r>
      <w:r w:rsidRPr="004C77C1">
        <w:rPr>
          <w:rFonts w:ascii="Arial" w:hAnsi="Arial" w:cs="Arial"/>
          <w:sz w:val="20"/>
          <w:szCs w:val="20"/>
        </w:rPr>
        <w:t>.</w:t>
      </w:r>
    </w:p>
    <w:p w14:paraId="3E87A2E0" w14:textId="77777777" w:rsidR="00927D83" w:rsidRPr="004C77C1" w:rsidRDefault="00927D83" w:rsidP="00927D83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680021">
        <w:rPr>
          <w:rFonts w:ascii="Arial" w:hAnsi="Arial" w:cs="Arial"/>
          <w:b/>
          <w:sz w:val="20"/>
          <w:szCs w:val="20"/>
        </w:rPr>
        <w:t>BS</w:t>
      </w:r>
      <w:r w:rsidRPr="004C77C1">
        <w:rPr>
          <w:rFonts w:ascii="Arial" w:hAnsi="Arial" w:cs="Arial"/>
          <w:sz w:val="20"/>
          <w:szCs w:val="20"/>
        </w:rPr>
        <w:t xml:space="preserve"> gilt auch für Berufsfachschule</w:t>
      </w:r>
      <w:r>
        <w:rPr>
          <w:rFonts w:ascii="Arial" w:hAnsi="Arial" w:cs="Arial"/>
          <w:sz w:val="20"/>
          <w:szCs w:val="20"/>
        </w:rPr>
        <w:t>n, Wirtschaftsschulen, Fachschulen, Fachoberschulen, Berufsober</w:t>
      </w:r>
      <w:r w:rsidR="00AA6B7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schulen und Fachakademien</w:t>
      </w:r>
      <w:r w:rsidRPr="004C77C1">
        <w:rPr>
          <w:rFonts w:ascii="Arial" w:hAnsi="Arial" w:cs="Arial"/>
          <w:sz w:val="20"/>
          <w:szCs w:val="20"/>
        </w:rPr>
        <w:t>.</w:t>
      </w:r>
    </w:p>
    <w:p w14:paraId="74803F11" w14:textId="77777777" w:rsidR="002D5901" w:rsidRPr="004C77C1" w:rsidRDefault="002D5901" w:rsidP="005C4058">
      <w:pPr>
        <w:pStyle w:val="Listenabsatz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die jeweilige Veranstaltung im Antrag </w:t>
      </w:r>
      <w:r w:rsidR="00D519A9">
        <w:rPr>
          <w:rFonts w:ascii="Arial" w:hAnsi="Arial" w:cs="Arial"/>
          <w:sz w:val="20"/>
          <w:szCs w:val="20"/>
        </w:rPr>
        <w:t>nennen</w:t>
      </w:r>
      <w:r>
        <w:rPr>
          <w:rFonts w:ascii="Arial" w:hAnsi="Arial" w:cs="Arial"/>
          <w:sz w:val="20"/>
          <w:szCs w:val="20"/>
        </w:rPr>
        <w:t>.</w:t>
      </w:r>
    </w:p>
    <w:p w14:paraId="77006B41" w14:textId="77777777" w:rsidR="00A66AFA" w:rsidRPr="00541E1E" w:rsidRDefault="00A66AFA">
      <w:pPr>
        <w:rPr>
          <w:rFonts w:ascii="Arial" w:hAnsi="Arial" w:cs="Arial"/>
          <w:sz w:val="20"/>
          <w:szCs w:val="20"/>
        </w:rPr>
      </w:pPr>
    </w:p>
    <w:p w14:paraId="661F9505" w14:textId="77777777" w:rsidR="005827E1" w:rsidRPr="00541E1E" w:rsidRDefault="005827E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E22C15" w:rsidRPr="00CF36DB" w14:paraId="106AE3A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4DD1F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3D537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7687D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03E28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D4797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E05B80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2309B3" w14:textId="77777777" w:rsidR="00285781" w:rsidRPr="00285781" w:rsidRDefault="0028578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80DD1" w14:textId="77777777" w:rsidR="00285781" w:rsidRPr="00A35724" w:rsidRDefault="00285781" w:rsidP="00E25C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724">
              <w:rPr>
                <w:rFonts w:ascii="Arial" w:hAnsi="Arial" w:cs="Arial"/>
                <w:b/>
                <w:sz w:val="16"/>
                <w:szCs w:val="16"/>
              </w:rPr>
              <w:t>An</w:t>
            </w:r>
            <w:r w:rsidR="00E25C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A35724">
              <w:rPr>
                <w:rFonts w:ascii="Arial" w:hAnsi="Arial" w:cs="Arial"/>
                <w:b/>
                <w:sz w:val="16"/>
                <w:szCs w:val="16"/>
              </w:rPr>
              <w:t>lass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6D315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CA364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4091" w14:textId="77777777" w:rsidR="00285781" w:rsidRPr="00285781" w:rsidRDefault="00285781" w:rsidP="00E22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5862CB" w14:paraId="10A7FC10" w14:textId="77777777" w:rsidTr="001E757A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AC4380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EA66A6E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RU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4DCB37" w14:textId="77777777" w:rsidR="00285781" w:rsidRPr="001E757A" w:rsidRDefault="00285781" w:rsidP="00E22C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E75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MS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079BADE" w14:textId="77777777" w:rsidR="00285781" w:rsidRPr="001E757A" w:rsidRDefault="00285781" w:rsidP="00E22C1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902D834" w14:textId="77777777" w:rsidR="00285781" w:rsidRPr="001E757A" w:rsidRDefault="00285781" w:rsidP="00E22C15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D2CF89D" w14:textId="77777777" w:rsidR="00285781" w:rsidRPr="00285781" w:rsidRDefault="00285781" w:rsidP="00E22C1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514A81F1" w14:textId="77777777" w:rsidR="00285781" w:rsidRPr="00E907C9" w:rsidRDefault="00285781" w:rsidP="00E22C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3267CB66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52F2E185" w14:textId="77777777" w:rsidR="00285781" w:rsidRPr="00E907C9" w:rsidRDefault="00285781" w:rsidP="00E22C1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AC28082" w14:textId="77777777" w:rsidR="00285781" w:rsidRPr="007778E4" w:rsidRDefault="00E907C9" w:rsidP="00E22C1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2C8E939" w14:textId="77777777" w:rsidR="00285781" w:rsidRPr="007778E4" w:rsidRDefault="00285781" w:rsidP="00E22C1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E22C15" w:rsidRPr="00CF36DB" w14:paraId="5701932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7DA8D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C1F37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A666D7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C3FF93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09074" w14:textId="77777777" w:rsidR="00792417" w:rsidRPr="00CF36DB" w:rsidRDefault="006467D7" w:rsidP="007924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229B1D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DA593BA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42151DC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D4E588A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1A76406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DB5155D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22C15" w:rsidRPr="00CF36DB" w14:paraId="1BBE52F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727767D4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9D72B58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A6CE91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04F9DB0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616371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30E594" w14:textId="77777777" w:rsidR="00285781" w:rsidRPr="00CF36DB" w:rsidRDefault="00285781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6E43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3C99E4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E8B10B" w14:textId="77777777" w:rsidR="00285781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DCDE72" w14:textId="77777777" w:rsidR="00285781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4E812C" w14:textId="77777777" w:rsidR="00285781" w:rsidRPr="00CF36DB" w:rsidRDefault="006467D7" w:rsidP="00E2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31D40466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6F80DF3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FFF78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C7D8E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D7D34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2D042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88735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FBDE87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8CD50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D4242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17C92E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31C5A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5CA0AC7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DB9910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FE6A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559D43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22EA64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2AD03DF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27A704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E334890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0738931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B62DE3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F3AD6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506F49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7C60B203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530C442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89FF1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4AF5FC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D5A7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7FE260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91C7F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564751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9ED1D4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8899E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295C0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600163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4CD71C18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49A174D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467CA257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366CB46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350BFBD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4BD8689C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=SUM(e3:e10)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32164B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448E221F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1BBFE82A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2C3A5220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546D584F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01E1C1DE" w14:textId="77777777" w:rsidR="006467D7" w:rsidRPr="007778E4" w:rsidRDefault="006467D7" w:rsidP="005C40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35D9245" w14:textId="77777777" w:rsidR="00E22C15" w:rsidRDefault="00E22C15">
      <w:r>
        <w:br w:type="page"/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22"/>
        <w:gridCol w:w="561"/>
        <w:gridCol w:w="727"/>
        <w:gridCol w:w="1673"/>
        <w:gridCol w:w="783"/>
        <w:gridCol w:w="236"/>
        <w:gridCol w:w="1227"/>
        <w:gridCol w:w="561"/>
        <w:gridCol w:w="727"/>
        <w:gridCol w:w="1673"/>
        <w:gridCol w:w="783"/>
      </w:tblGrid>
      <w:tr w:rsidR="00FE2A41" w:rsidRPr="00CF36DB" w14:paraId="4F741AF9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C151D5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lastRenderedPageBreak/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7E6D4073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35724">
              <w:rPr>
                <w:rFonts w:ascii="Arial" w:hAnsi="Arial" w:cs="Arial"/>
                <w:b/>
                <w:sz w:val="16"/>
                <w:szCs w:val="16"/>
              </w:rPr>
              <w:t>Anl</w:t>
            </w:r>
            <w:proofErr w:type="spellEnd"/>
            <w:r w:rsidRPr="00A35724">
              <w:rPr>
                <w:rFonts w:ascii="Arial" w:hAnsi="Arial" w:cs="Arial"/>
                <w:b/>
                <w:sz w:val="16"/>
                <w:szCs w:val="16"/>
              </w:rPr>
              <w:t>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404E877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1FAEEA12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67D3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0EAE86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4A3B13" w14:textId="77777777" w:rsidR="00FE2A41" w:rsidRPr="00285781" w:rsidRDefault="00FE2A41" w:rsidP="0026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</w:tcPr>
          <w:p w14:paraId="4DC90D10" w14:textId="77777777" w:rsidR="00FE2A41" w:rsidRPr="00A35724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35724">
              <w:rPr>
                <w:rFonts w:ascii="Arial" w:hAnsi="Arial" w:cs="Arial"/>
                <w:b/>
                <w:sz w:val="16"/>
                <w:szCs w:val="16"/>
              </w:rPr>
              <w:t>Anl</w:t>
            </w:r>
            <w:proofErr w:type="spellEnd"/>
            <w:r w:rsidRPr="00A35724">
              <w:rPr>
                <w:rFonts w:ascii="Arial" w:hAnsi="Arial" w:cs="Arial"/>
                <w:b/>
                <w:sz w:val="16"/>
                <w:szCs w:val="16"/>
              </w:rPr>
              <w:t>-ass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3506EB64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781">
              <w:rPr>
                <w:rFonts w:ascii="Arial" w:hAnsi="Arial" w:cs="Arial"/>
                <w:b/>
                <w:sz w:val="16"/>
                <w:szCs w:val="16"/>
              </w:rPr>
              <w:t>Schul-art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6581273B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Ort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DC59" w14:textId="77777777" w:rsidR="00FE2A41" w:rsidRPr="00285781" w:rsidRDefault="00FE2A41" w:rsidP="00262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5781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  <w:tr w:rsidR="005862CB" w:rsidRPr="00CF36DB" w14:paraId="49A65AC7" w14:textId="77777777" w:rsidTr="00032F16">
        <w:trPr>
          <w:trHeight w:hRule="exact" w:val="454"/>
        </w:trPr>
        <w:tc>
          <w:tcPr>
            <w:tcW w:w="1222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343B97BA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6D38892B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2CF32537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6E78CB8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7C0E2B3C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69D8612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12" w:space="0" w:color="auto"/>
              <w:right w:val="nil"/>
            </w:tcBorders>
            <w:shd w:val="pct40" w:color="auto" w:fill="auto"/>
            <w:vAlign w:val="center"/>
          </w:tcPr>
          <w:p w14:paraId="242D4253" w14:textId="77777777" w:rsidR="005862CB" w:rsidRPr="00CF36DB" w:rsidRDefault="005862CB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nil"/>
              <w:right w:val="nil"/>
            </w:tcBorders>
            <w:shd w:val="pct40" w:color="auto" w:fill="auto"/>
            <w:vAlign w:val="center"/>
          </w:tcPr>
          <w:p w14:paraId="77561F33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</w:tcBorders>
            <w:shd w:val="pct40" w:color="auto" w:fill="auto"/>
            <w:vAlign w:val="center"/>
          </w:tcPr>
          <w:p w14:paraId="3DF7D872" w14:textId="77777777" w:rsidR="005862CB" w:rsidRPr="00CF36DB" w:rsidRDefault="005862CB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68375D10" w14:textId="77777777" w:rsidR="005862CB" w:rsidRPr="007778E4" w:rsidRDefault="00FE2A41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2EFA0BE0" w14:textId="77777777" w:rsidR="005862CB" w:rsidRPr="007778E4" w:rsidRDefault="005862CB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67D7" w:rsidRPr="00CF36DB" w14:paraId="73441D3A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DF56C4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B48579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54BCE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DFD89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84D73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4077C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40B6C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4B00EA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2F4F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0D712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1B9E2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0E31C12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1722269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42E631E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9D3297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3AAA9A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53AC9C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5C936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990308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BA2C85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EBAF60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2B401EB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EBA5A94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DBAAD7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5CC93E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4537D8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203981C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EEF2B8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65030E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632FEFC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D6CEDA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6E5ECE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DBED79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D62F076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7AFC8E3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39A1E58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5D9E8C5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7BEAE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AF0A52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CFD545C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D9A4370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19D67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4453E3D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F718E0B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62F46A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9477E19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BD34AA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C01B5" w:rsidRPr="00CF36DB" w14:paraId="7FD0F20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7A8B05D5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6BC3ED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B482534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9C80804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9E87045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527F9B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A36B26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D5254D7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8D933F" w14:textId="77777777" w:rsidR="00BC01B5" w:rsidRPr="00CF36DB" w:rsidRDefault="00BC01B5" w:rsidP="00D356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456BB3E" w14:textId="77777777" w:rsidR="00BC01B5" w:rsidRPr="00CF36DB" w:rsidRDefault="00BC01B5" w:rsidP="00D3564E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E5A0DD2" w14:textId="77777777" w:rsidR="00BC01B5" w:rsidRPr="00CF36DB" w:rsidRDefault="00BC01B5" w:rsidP="00D356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9A8946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0DE1CDF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AA815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D4D273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3E540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CF841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E6521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0E83F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8E68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EACDF5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00EB5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3504CA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400208F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4591292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E4BE7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E6CD53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03D9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55FB95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572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F0D45C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B39D03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F56B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93B3C4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084DC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CC385D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73EE093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E4086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2227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95A4CF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4807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4881A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EA3770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01A35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88A7B3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3A6353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A5367D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2F4935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3F3323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3D989D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8B047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F36CB2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41D731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8D3EDF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55E50E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E51FB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A18A2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E0F6F6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1317F7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AA4190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BC420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E268B0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B060E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481BA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CAAF6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DB6FA5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FAF07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1A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979858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605351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D15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11FCC3F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46009A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35F91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45CE38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A92066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F0BFB5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9B58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F7C28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2EEF09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3909D2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DE8F7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751E7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8FA9072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4BEB6C1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19FB5E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7134F0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ACC1BD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354951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E9787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BF3B8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C5BA33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290D0B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A3D99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0E053C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2C68B8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F84443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03929C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C0380B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6CED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6D6A04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CF3FB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43CD639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971A2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76351B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420C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8EA623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9734B3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5E3B9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C3ED6A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1BCAD1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E4913A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4841F1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BA9E0B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F1EB62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83DEE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AECB40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5C259A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BF5A2C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CBE9B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1883E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88D4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63A5F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87012E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E92766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3D5D7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DC42F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70A01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DBAAD9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DA2FAE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08184A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15BCD2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60D2F26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7A9D46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946205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254DC1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C8D2B3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EBEA4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2B701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C366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032972C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FDE44E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D055A0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147FB08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9D95E3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300BED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54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DFB687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0E3FDD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58EF68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95754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8C23BB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E7A3B3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E955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5F49EE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C770444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1A4B50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6C213B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E7BB14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4C7C3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4651F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C3B1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D75836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03EFB9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7467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86654C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8CF86E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AA56C3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CEB6EF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F0C871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A67DC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332224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8B18E6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B1D32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6FE33B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111F3C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8C2EBE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8E083A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827D1B9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D3B4CE8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734604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5F555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59F5F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13E259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8355E1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26837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333A4A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F414BB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701FD7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2660E0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03430A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0F9D88E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1702631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1A0F0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63A3B9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30C602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D090C8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4F04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A67A7C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59D1D8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7832E9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E9E5F0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CB1183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06ACA7A0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BF5A7B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A30C3B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D13D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2A0D3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94ABB9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30AA4C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A60774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1CCCAD7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88E711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B95A18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661880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8B80B2C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28A75D3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7B1159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F96750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6A13B32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0CDC34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0CA47C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B3058D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8CDD94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C1514B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FC98D6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2433E4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3E6A23B1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7915C5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E9163A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AA7FD6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9B0C05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CD0A43A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390309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1536526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004F77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99752B9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D4D54A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AB57585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459CF129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08E815D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A9BB3F3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25343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F647BD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CF061D1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CE55FE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69DC82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E13B3A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24E06F8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226D2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0C30B80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BA1BAEA" w14:textId="77777777" w:rsidTr="001E757A">
        <w:trPr>
          <w:trHeight w:hRule="exact" w:val="454"/>
        </w:trPr>
        <w:tc>
          <w:tcPr>
            <w:tcW w:w="1222" w:type="dxa"/>
            <w:vAlign w:val="center"/>
          </w:tcPr>
          <w:p w14:paraId="30DC8C8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8091B8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30729C48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7E248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F04483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254420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575AF6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ED5F5D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1458F54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49848E8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31B962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75A650AD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68CACCE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DCE0FC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54162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F1F7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448473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3E1016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9FF2F46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0DC5510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5C1F65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D1388E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177A29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D334A25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871EF6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15FA8502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6CD6CD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51D5B9D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0F47545C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7C0C7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37F5F55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1D0C29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70C72F5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46F2373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56AFB157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23BFE325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23B04ABB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3D2FA0E1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73BB36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85D495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2DD32B74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936D86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6819E54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7CBAAA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011F39D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BBB7812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1FA208E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54E9FA59" w14:textId="77777777" w:rsidTr="00D3564E">
        <w:trPr>
          <w:trHeight w:hRule="exact" w:val="454"/>
        </w:trPr>
        <w:tc>
          <w:tcPr>
            <w:tcW w:w="1222" w:type="dxa"/>
            <w:vAlign w:val="center"/>
          </w:tcPr>
          <w:p w14:paraId="1379CA2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24CE72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1B4B8FDE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3CDAF7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766862F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336844D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0D7E65E7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517FFF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44C4B280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900C2AC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D392916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E757A" w:rsidRPr="00CF36DB" w14:paraId="6F363949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2F35FB81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44FE4F2B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6B2FED26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8A9C46A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3E0E8DB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651E4F0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EC89AAF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70E3210F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783575" w14:textId="77777777" w:rsidR="001E757A" w:rsidRPr="00CF36DB" w:rsidRDefault="001E757A" w:rsidP="001E7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22A7B0D5" w14:textId="77777777" w:rsidR="001E757A" w:rsidRPr="00CF36DB" w:rsidRDefault="001E757A" w:rsidP="001E757A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637A15D" w14:textId="77777777" w:rsidR="001E757A" w:rsidRPr="00CF36DB" w:rsidRDefault="001E757A" w:rsidP="001E75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5AEB75E2" w14:textId="77777777" w:rsidTr="00E22C15">
        <w:trPr>
          <w:trHeight w:hRule="exact" w:val="454"/>
        </w:trPr>
        <w:tc>
          <w:tcPr>
            <w:tcW w:w="1222" w:type="dxa"/>
            <w:vAlign w:val="center"/>
          </w:tcPr>
          <w:p w14:paraId="0E4090D2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5E007FF6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439D8A2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A3897A4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781E51C8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34526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78491C4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27CF46E9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55E00E38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0F8E4F5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61858927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2BDF4A0C" w14:textId="77777777" w:rsidTr="00032F16">
        <w:trPr>
          <w:trHeight w:hRule="exact" w:val="454"/>
        </w:trPr>
        <w:tc>
          <w:tcPr>
            <w:tcW w:w="1222" w:type="dxa"/>
            <w:vAlign w:val="center"/>
          </w:tcPr>
          <w:p w14:paraId="16163B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vAlign w:val="center"/>
          </w:tcPr>
          <w:p w14:paraId="6DEF43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vAlign w:val="center"/>
          </w:tcPr>
          <w:p w14:paraId="0EED6B9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4545A6DF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1C1F8E2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19C6F05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695BBCED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7F6BAD1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0DBF3E4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71285601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33785EF2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467D7" w:rsidRPr="00CF36DB" w14:paraId="6418AD6B" w14:textId="77777777" w:rsidTr="00032F16">
        <w:trPr>
          <w:trHeight w:hRule="exact" w:val="454"/>
        </w:trPr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lenraster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222"/>
              <w:gridCol w:w="561"/>
              <w:gridCol w:w="727"/>
              <w:gridCol w:w="1673"/>
              <w:gridCol w:w="783"/>
              <w:gridCol w:w="236"/>
              <w:gridCol w:w="1227"/>
              <w:gridCol w:w="561"/>
              <w:gridCol w:w="727"/>
              <w:gridCol w:w="1673"/>
              <w:gridCol w:w="783"/>
            </w:tblGrid>
            <w:tr w:rsidR="001E757A" w:rsidRPr="00CF36DB" w14:paraId="4C4D2A05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302889E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1E3FFB3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795A768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343F14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408B5ED2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DC1831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3CE08C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2339FD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218719DA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56F77C83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6F708FE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638C3E09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4751D5F6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98A17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B59C17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F31F679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AC94AC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747D2A5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1968EFE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69C8B41B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53B25051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AC00B7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484BE7B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264A7DE7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634D8C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46E222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1020879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4AFF3EE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D1D8FA5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21C715A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08355D5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0249BB2E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9E838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1928347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670F3EC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358447D1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12CCC03E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3F7BC46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61FEBAA5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044B3764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498BCF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02951337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2C0ED82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508752B2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727C512D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26431560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7697B83F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1E757A" w:rsidRPr="00CF36DB" w14:paraId="118041C3" w14:textId="77777777" w:rsidTr="001E757A">
              <w:trPr>
                <w:trHeight w:hRule="exact" w:val="454"/>
              </w:trPr>
              <w:tc>
                <w:tcPr>
                  <w:tcW w:w="1222" w:type="dxa"/>
                  <w:vAlign w:val="center"/>
                </w:tcPr>
                <w:p w14:paraId="2EC3EB61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2D29A289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314D2163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77068E9B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5199C0A0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27F9EC2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 w14:paraId="44FA29C8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561" w:type="dxa"/>
                  <w:vAlign w:val="center"/>
                </w:tcPr>
                <w:p w14:paraId="4C21A510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27" w:type="dxa"/>
                  <w:vAlign w:val="center"/>
                </w:tcPr>
                <w:p w14:paraId="41C6349F" w14:textId="77777777" w:rsidR="001E757A" w:rsidRPr="00CF36DB" w:rsidRDefault="001E757A" w:rsidP="001E757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1673" w:type="dxa"/>
                  <w:vAlign w:val="center"/>
                </w:tcPr>
                <w:p w14:paraId="6BDDA17C" w14:textId="77777777" w:rsidR="001E757A" w:rsidRPr="00CF36DB" w:rsidRDefault="001E757A" w:rsidP="001E75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783" w:type="dxa"/>
                  <w:vAlign w:val="center"/>
                </w:tcPr>
                <w:p w14:paraId="3088F734" w14:textId="77777777" w:rsidR="001E757A" w:rsidRPr="00CF36DB" w:rsidRDefault="001E757A" w:rsidP="001E757A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instrText xml:space="preserve"> FORMTEXT </w:instrTex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separate"/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noProof/>
                      <w:sz w:val="20"/>
                    </w:rPr>
                    <w:t> </w:t>
                  </w:r>
                  <w:r w:rsidRPr="00C77356">
                    <w:rPr>
                      <w:rFonts w:ascii="Arial" w:hAnsi="Arial" w:cs="Arial"/>
                      <w:b/>
                      <w:sz w:val="20"/>
                    </w:rPr>
                    <w:fldChar w:fldCharType="end"/>
                  </w:r>
                </w:p>
              </w:tc>
            </w:tr>
          </w:tbl>
          <w:p w14:paraId="00678E57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1FCC516F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7C5CE125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73" w:type="dxa"/>
            <w:vAlign w:val="center"/>
          </w:tcPr>
          <w:p w14:paraId="12363E28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83" w:type="dxa"/>
            <w:vAlign w:val="center"/>
          </w:tcPr>
          <w:p w14:paraId="45FB45CB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B15E9A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56871C53" w14:textId="77777777" w:rsidR="006467D7" w:rsidRPr="00CF36DB" w:rsidRDefault="006467D7" w:rsidP="00262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  <w:shd w:val="pct40" w:color="auto" w:fill="auto"/>
            <w:vAlign w:val="center"/>
          </w:tcPr>
          <w:p w14:paraId="185688F3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auto"/>
            </w:tcBorders>
            <w:shd w:val="pct40" w:color="auto" w:fill="auto"/>
            <w:vAlign w:val="center"/>
          </w:tcPr>
          <w:p w14:paraId="4AD0A23A" w14:textId="77777777" w:rsidR="006467D7" w:rsidRPr="00CF36DB" w:rsidRDefault="006467D7" w:rsidP="00262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40EC5DA4" w14:textId="77777777" w:rsidR="006467D7" w:rsidRPr="000A0057" w:rsidRDefault="00BC01B5" w:rsidP="002623DB">
            <w:pPr>
              <w:rPr>
                <w:rFonts w:ascii="Arial" w:hAnsi="Arial" w:cs="Arial"/>
                <w:sz w:val="18"/>
                <w:szCs w:val="18"/>
              </w:rPr>
            </w:pPr>
            <w:r w:rsidRPr="000A0057">
              <w:rPr>
                <w:rFonts w:ascii="Arial" w:hAnsi="Arial" w:cs="Arial"/>
                <w:b/>
                <w:sz w:val="18"/>
                <w:szCs w:val="18"/>
              </w:rPr>
              <w:t xml:space="preserve">Übertrag aus </w:t>
            </w:r>
            <w:r w:rsidR="00E25DDB">
              <w:rPr>
                <w:rFonts w:ascii="Arial" w:hAnsi="Arial" w:cs="Arial"/>
                <w:b/>
                <w:sz w:val="18"/>
                <w:szCs w:val="18"/>
              </w:rPr>
              <w:t xml:space="preserve">der </w:t>
            </w:r>
            <w:r w:rsidRPr="000A0057">
              <w:rPr>
                <w:rFonts w:ascii="Arial" w:hAnsi="Arial" w:cs="Arial"/>
                <w:b/>
                <w:sz w:val="18"/>
                <w:szCs w:val="18"/>
              </w:rPr>
              <w:t>Anlage</w:t>
            </w:r>
          </w:p>
        </w:tc>
        <w:tc>
          <w:tcPr>
            <w:tcW w:w="783" w:type="dxa"/>
            <w:vAlign w:val="center"/>
          </w:tcPr>
          <w:p w14:paraId="46D13CDC" w14:textId="77777777" w:rsidR="006467D7" w:rsidRPr="00CF36DB" w:rsidRDefault="006467D7" w:rsidP="00262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7D7" w:rsidRPr="00CF36DB" w14:paraId="0D887D79" w14:textId="77777777" w:rsidTr="00032F16">
        <w:trPr>
          <w:trHeight w:hRule="exact" w:val="454"/>
        </w:trPr>
        <w:tc>
          <w:tcPr>
            <w:tcW w:w="1222" w:type="dxa"/>
            <w:tcBorders>
              <w:right w:val="nil"/>
            </w:tcBorders>
            <w:shd w:val="pct40" w:color="auto" w:fill="auto"/>
            <w:vAlign w:val="center"/>
          </w:tcPr>
          <w:p w14:paraId="21C1D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249AD521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62EF22C9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0B166405" w14:textId="77777777" w:rsidR="006467D7" w:rsidRPr="007778E4" w:rsidRDefault="006467D7" w:rsidP="00E22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8E4">
              <w:rPr>
                <w:rFonts w:ascii="Arial" w:hAnsi="Arial" w:cs="Arial"/>
                <w:b/>
                <w:color w:val="auto"/>
                <w:sz w:val="20"/>
                <w:szCs w:val="20"/>
              </w:rPr>
              <w:t>Übertrag</w:t>
            </w:r>
          </w:p>
        </w:tc>
        <w:tc>
          <w:tcPr>
            <w:tcW w:w="783" w:type="dxa"/>
            <w:vAlign w:val="center"/>
          </w:tcPr>
          <w:p w14:paraId="7507D5FA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8A8C092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right w:val="nil"/>
            </w:tcBorders>
            <w:shd w:val="pct40" w:color="auto" w:fill="auto"/>
            <w:vAlign w:val="center"/>
          </w:tcPr>
          <w:p w14:paraId="0CF0787C" w14:textId="77777777" w:rsidR="006467D7" w:rsidRPr="00CF36DB" w:rsidRDefault="006467D7" w:rsidP="00E22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shd w:val="pct40" w:color="auto" w:fill="auto"/>
            <w:vAlign w:val="center"/>
          </w:tcPr>
          <w:p w14:paraId="004ADF8E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</w:tcBorders>
            <w:shd w:val="pct40" w:color="auto" w:fill="auto"/>
            <w:vAlign w:val="center"/>
          </w:tcPr>
          <w:p w14:paraId="536EE808" w14:textId="77777777" w:rsidR="006467D7" w:rsidRPr="00CF36DB" w:rsidRDefault="006467D7" w:rsidP="00E22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0C86382" w14:textId="77777777" w:rsidR="006467D7" w:rsidRPr="007778E4" w:rsidRDefault="00BC01B5" w:rsidP="00BC01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Gesamts</w:t>
            </w:r>
            <w:r w:rsidR="006467D7" w:rsidRPr="007778E4">
              <w:rPr>
                <w:rFonts w:ascii="Arial" w:hAnsi="Arial" w:cs="Arial"/>
                <w:b/>
                <w:sz w:val="20"/>
                <w:szCs w:val="20"/>
              </w:rPr>
              <w:t>umme</w:t>
            </w:r>
          </w:p>
        </w:tc>
        <w:tc>
          <w:tcPr>
            <w:tcW w:w="783" w:type="dxa"/>
            <w:vAlign w:val="center"/>
          </w:tcPr>
          <w:p w14:paraId="029E49F9" w14:textId="77777777" w:rsidR="006467D7" w:rsidRPr="007778E4" w:rsidRDefault="006467D7" w:rsidP="00E22C1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423E49" w14:textId="77777777" w:rsidR="005827E1" w:rsidRDefault="005827E1">
      <w:pPr>
        <w:rPr>
          <w:rFonts w:ascii="Arial" w:hAnsi="Arial" w:cs="Arial"/>
          <w:sz w:val="20"/>
          <w:szCs w:val="20"/>
        </w:rPr>
      </w:pPr>
    </w:p>
    <w:p w14:paraId="305C5142" w14:textId="77777777" w:rsidR="001E757A" w:rsidRDefault="001E757A">
      <w:pPr>
        <w:rPr>
          <w:rFonts w:ascii="Arial" w:hAnsi="Arial" w:cs="Arial"/>
          <w:sz w:val="20"/>
          <w:szCs w:val="20"/>
        </w:rPr>
      </w:pPr>
    </w:p>
    <w:p w14:paraId="60A6298A" w14:textId="77777777" w:rsidR="001E757A" w:rsidRDefault="001E757A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12"/>
        <w:gridCol w:w="3034"/>
      </w:tblGrid>
      <w:tr w:rsidR="00E514B6" w:rsidRPr="00E514B6" w14:paraId="3D0B4408" w14:textId="77777777" w:rsidTr="001E757A">
        <w:trPr>
          <w:trHeight w:val="688"/>
        </w:trPr>
        <w:tc>
          <w:tcPr>
            <w:tcW w:w="3261" w:type="dxa"/>
          </w:tcPr>
          <w:p w14:paraId="619487CB" w14:textId="77777777" w:rsidR="00E514B6" w:rsidRPr="00E514B6" w:rsidRDefault="001E757A" w:rsidP="00E514B6">
            <w:pPr>
              <w:ind w:left="-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 versichere 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>die Richtigkeit und Vollständig</w:t>
            </w:r>
            <w:r w:rsidR="00E514B6" w:rsidRPr="00E514B6">
              <w:rPr>
                <w:rFonts w:ascii="Arial" w:hAnsi="Arial" w:cs="Arial"/>
                <w:b/>
                <w:bCs/>
                <w:sz w:val="18"/>
                <w:szCs w:val="18"/>
              </w:rPr>
              <w:t>keit meiner Angaben</w:t>
            </w:r>
            <w:r w:rsidR="00E514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auf Dienstpflicht.</w:t>
            </w:r>
          </w:p>
        </w:tc>
        <w:tc>
          <w:tcPr>
            <w:tcW w:w="3912" w:type="dxa"/>
          </w:tcPr>
          <w:p w14:paraId="1A2A6FD5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6911063C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</w:p>
          <w:p w14:paraId="4D290D0E" w14:textId="77777777" w:rsidR="00E514B6" w:rsidRPr="00E514B6" w:rsidRDefault="00E514B6" w:rsidP="002623DB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</w:tcPr>
          <w:p w14:paraId="3AE6A316" w14:textId="77777777" w:rsidR="00E514B6" w:rsidRPr="00E514B6" w:rsidRDefault="00E514B6" w:rsidP="002623DB">
            <w:pPr>
              <w:rPr>
                <w:rFonts w:ascii="Arial" w:hAnsi="Arial" w:cs="Arial"/>
                <w:sz w:val="16"/>
              </w:rPr>
            </w:pPr>
            <w:r w:rsidRPr="00E514B6">
              <w:rPr>
                <w:rFonts w:ascii="Arial" w:hAnsi="Arial" w:cs="Arial"/>
                <w:sz w:val="16"/>
              </w:rPr>
              <w:t>Unterschrift</w:t>
            </w:r>
          </w:p>
        </w:tc>
      </w:tr>
    </w:tbl>
    <w:p w14:paraId="743DB3DB" w14:textId="77777777" w:rsidR="00E514B6" w:rsidRDefault="00E514B6">
      <w:pPr>
        <w:rPr>
          <w:rFonts w:ascii="Arial" w:hAnsi="Arial" w:cs="Arial"/>
          <w:sz w:val="20"/>
          <w:szCs w:val="20"/>
        </w:rPr>
      </w:pPr>
    </w:p>
    <w:p w14:paraId="7E29C74D" w14:textId="77777777" w:rsidR="003E570D" w:rsidRPr="00DE302B" w:rsidRDefault="003E570D" w:rsidP="003E57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Weiterleitung an den/die Schulreferent*in </w:t>
      </w:r>
      <w:r w:rsidRPr="00DE302B">
        <w:rPr>
          <w:rFonts w:ascii="Arial" w:hAnsi="Arial" w:cs="Arial"/>
          <w:b/>
          <w:sz w:val="20"/>
          <w:szCs w:val="20"/>
        </w:rPr>
        <w:t xml:space="preserve">des </w:t>
      </w:r>
      <w:r>
        <w:rPr>
          <w:rFonts w:ascii="Arial" w:hAnsi="Arial" w:cs="Arial"/>
          <w:b/>
          <w:sz w:val="20"/>
          <w:szCs w:val="20"/>
        </w:rPr>
        <w:t xml:space="preserve">jeweiligen </w:t>
      </w:r>
      <w:r w:rsidRPr="00DE302B">
        <w:rPr>
          <w:rFonts w:ascii="Arial" w:hAnsi="Arial" w:cs="Arial"/>
          <w:b/>
          <w:sz w:val="20"/>
          <w:szCs w:val="20"/>
        </w:rPr>
        <w:t>Evangelisch-Lutherischen Dekanatsbezirkes</w:t>
      </w:r>
    </w:p>
    <w:p w14:paraId="23CFC0CC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3E570D" w:rsidRPr="00C77356" w14:paraId="250FC05E" w14:textId="77777777" w:rsidTr="0029069F">
        <w:trPr>
          <w:trHeight w:hRule="exact" w:val="284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241445" w14:textId="77777777" w:rsidR="003E570D" w:rsidRPr="00D72CB4" w:rsidRDefault="003E570D" w:rsidP="002906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Schulreferent*in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2A83D1" w14:textId="77777777" w:rsidR="003E570D" w:rsidRPr="00C7735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 Evangelisch-Lutherischen Dekanatsbezirkes</w:t>
            </w:r>
          </w:p>
        </w:tc>
      </w:tr>
      <w:tr w:rsidR="003E570D" w:rsidRPr="00C77356" w14:paraId="2DA722F1" w14:textId="77777777" w:rsidTr="0029069F">
        <w:trPr>
          <w:trHeight w:val="547"/>
        </w:trPr>
        <w:tc>
          <w:tcPr>
            <w:tcW w:w="49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3AF0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F04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 w:rsidRPr="00C773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73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77356">
              <w:rPr>
                <w:rFonts w:ascii="Arial" w:hAnsi="Arial" w:cs="Arial"/>
                <w:b/>
                <w:sz w:val="20"/>
              </w:rPr>
            </w:r>
            <w:r w:rsidRPr="00C773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7735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FF440E7" w14:textId="77777777" w:rsidR="003E570D" w:rsidRDefault="003E570D" w:rsidP="003E570D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652"/>
        <w:gridCol w:w="340"/>
        <w:gridCol w:w="851"/>
        <w:gridCol w:w="850"/>
        <w:gridCol w:w="993"/>
      </w:tblGrid>
      <w:tr w:rsidR="003E570D" w:rsidRPr="00C77356" w14:paraId="6D30C7C4" w14:textId="77777777" w:rsidTr="0029069F">
        <w:trPr>
          <w:trHeight w:val="698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86AD773" w14:textId="77777777" w:rsidR="003E570D" w:rsidRPr="00C77356" w:rsidRDefault="003E570D" w:rsidP="0029069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Die Benutzung von nicht regelmäßig verkehrenden Beförderungs-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mitteln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im angegebenen Umfang war notwendig.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15D84899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52B0F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65C5B0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0" w:color="auto" w:fill="auto"/>
            <w:vAlign w:val="center"/>
          </w:tcPr>
          <w:p w14:paraId="4C5DBBF1" w14:textId="77777777" w:rsidR="003E570D" w:rsidRPr="00752B0F" w:rsidRDefault="003E570D" w:rsidP="0029069F">
            <w:pPr>
              <w:ind w:right="17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2FFDF92" w14:textId="77777777" w:rsidR="003E570D" w:rsidRPr="00E25C85" w:rsidRDefault="003E570D" w:rsidP="0029069F">
            <w:pPr>
              <w:jc w:val="center"/>
              <w:rPr>
                <w:rFonts w:ascii="Arial" w:hAnsi="Arial" w:cs="Arial"/>
                <w:sz w:val="16"/>
              </w:rPr>
            </w:pPr>
            <w:r w:rsidRPr="00E25C85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C85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Pr="00E25C85">
              <w:rPr>
                <w:rFonts w:ascii="Arial" w:hAnsi="Arial" w:cs="Arial"/>
                <w:b/>
                <w:sz w:val="22"/>
              </w:rPr>
            </w:r>
            <w:r w:rsidRPr="00E25C85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E25C85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E570D" w:rsidRPr="00E514B6" w14:paraId="4242FA47" w14:textId="77777777" w:rsidTr="002906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3828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36CA158" w14:textId="77777777" w:rsidR="003E570D" w:rsidRPr="00F13262" w:rsidRDefault="003E570D" w:rsidP="0029069F">
            <w:pPr>
              <w:ind w:left="-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Die Angaben der Lehrkraft im Antrag auf Fahr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3262">
              <w:rPr>
                <w:rFonts w:ascii="Arial" w:hAnsi="Arial" w:cs="Arial"/>
                <w:b/>
                <w:bCs/>
                <w:sz w:val="20"/>
                <w:szCs w:val="20"/>
              </w:rPr>
              <w:t>auslagenerstattung werden bestätigt.</w:t>
            </w:r>
          </w:p>
        </w:tc>
        <w:tc>
          <w:tcPr>
            <w:tcW w:w="3345" w:type="dxa"/>
            <w:gridSpan w:val="2"/>
            <w:tcBorders>
              <w:bottom w:val="single" w:sz="12" w:space="0" w:color="auto"/>
            </w:tcBorders>
            <w:shd w:val="pct10" w:color="auto" w:fill="auto"/>
          </w:tcPr>
          <w:p w14:paraId="7976594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Ort, </w:t>
            </w:r>
            <w:r w:rsidRPr="00E514B6">
              <w:rPr>
                <w:rFonts w:ascii="Arial" w:hAnsi="Arial" w:cs="Arial"/>
                <w:sz w:val="16"/>
              </w:rPr>
              <w:t>Datum</w:t>
            </w:r>
          </w:p>
          <w:p w14:paraId="4C4AD380" w14:textId="77777777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</w:p>
          <w:p w14:paraId="6DA0BB06" w14:textId="77777777" w:rsidR="003E570D" w:rsidRPr="00E514B6" w:rsidRDefault="003E570D" w:rsidP="0029069F">
            <w:pPr>
              <w:rPr>
                <w:rFonts w:ascii="Arial" w:hAnsi="Arial" w:cs="Arial"/>
                <w:sz w:val="20"/>
              </w:rPr>
            </w:pPr>
            <w:r w:rsidRPr="00E514B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514B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14B6">
              <w:rPr>
                <w:rFonts w:ascii="Arial" w:hAnsi="Arial" w:cs="Arial"/>
                <w:b/>
                <w:sz w:val="20"/>
              </w:rPr>
            </w:r>
            <w:r w:rsidRPr="00E514B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14B6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</w:tcBorders>
            <w:shd w:val="pct10" w:color="auto" w:fill="auto"/>
          </w:tcPr>
          <w:p w14:paraId="4A33DA1A" w14:textId="32D735DB" w:rsidR="003E570D" w:rsidRPr="00E514B6" w:rsidRDefault="003E570D" w:rsidP="0029069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Schul</w:t>
            </w:r>
            <w:r w:rsidR="000C7D96">
              <w:rPr>
                <w:rFonts w:ascii="Arial" w:hAnsi="Arial" w:cs="Arial"/>
                <w:sz w:val="16"/>
              </w:rPr>
              <w:t>referentin</w:t>
            </w:r>
            <w:r>
              <w:rPr>
                <w:rFonts w:ascii="Arial" w:hAnsi="Arial" w:cs="Arial"/>
                <w:sz w:val="16"/>
              </w:rPr>
              <w:t>/Schu</w:t>
            </w:r>
            <w:r w:rsidR="000C7D96">
              <w:rPr>
                <w:rFonts w:ascii="Arial" w:hAnsi="Arial" w:cs="Arial"/>
                <w:sz w:val="16"/>
              </w:rPr>
              <w:t>lreferent</w:t>
            </w:r>
          </w:p>
        </w:tc>
      </w:tr>
    </w:tbl>
    <w:p w14:paraId="1E883FAD" w14:textId="77777777" w:rsidR="002623DB" w:rsidRDefault="002623DB">
      <w:pPr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72" w:type="dxa"/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9"/>
        <w:gridCol w:w="1714"/>
        <w:gridCol w:w="1586"/>
        <w:gridCol w:w="1843"/>
        <w:gridCol w:w="1985"/>
      </w:tblGrid>
      <w:tr w:rsidR="00BC01B5" w14:paraId="76BC8E2A" w14:textId="77777777" w:rsidTr="00BC01B5">
        <w:trPr>
          <w:trHeight w:val="677"/>
        </w:trPr>
        <w:tc>
          <w:tcPr>
            <w:tcW w:w="3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FF8711" w14:textId="77777777" w:rsidR="00F5568D" w:rsidRPr="00EC585B" w:rsidRDefault="00A96E32" w:rsidP="00BC01B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 die Antragstellerin/</w:t>
            </w:r>
            <w:r w:rsidR="00BC01B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/>
            </w:r>
            <w:r w:rsidRPr="00EC585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den Antragsteller sind auszuzahlen: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44ED925C" w14:textId="77777777" w:rsidR="00F5568D" w:rsidRDefault="00F5568D" w:rsidP="00F5568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SAP-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Belegnr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.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9149E93" w14:textId="77777777" w:rsidR="00F5568D" w:rsidRDefault="00F5568D" w:rsidP="00F556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7144E5C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fachl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sachl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rechn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>richtig (Namens</w:t>
            </w:r>
            <w:r w:rsidR="00BC01B5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zeichen)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  <w:vAlign w:val="center"/>
          </w:tcPr>
          <w:p w14:paraId="410EFAE9" w14:textId="77777777" w:rsidR="00F5568D" w:rsidRDefault="00F5568D" w:rsidP="00F556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…...../…..../…....</w:t>
            </w:r>
          </w:p>
        </w:tc>
      </w:tr>
      <w:tr w:rsidR="00F5568D" w14:paraId="298E05D0" w14:textId="77777777" w:rsidTr="00BC01B5">
        <w:trPr>
          <w:trHeight w:val="603"/>
        </w:trPr>
        <w:tc>
          <w:tcPr>
            <w:tcW w:w="30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AA6D313" w14:textId="77777777" w:rsidR="00EC585B" w:rsidRPr="00EC585B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CFC5672" w14:textId="77777777" w:rsidR="00F5568D" w:rsidRPr="00A96E32" w:rsidRDefault="00EC585B" w:rsidP="00EC585B">
            <w:pPr>
              <w:tabs>
                <w:tab w:val="left" w:pos="781"/>
                <w:tab w:val="right" w:pos="2624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>__________</w:t>
            </w:r>
            <w:r w:rsidR="00A96E32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678D2562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Eingangsdatum</w:t>
            </w:r>
          </w:p>
          <w:p w14:paraId="2CE015DE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3A364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</w:tcPr>
          <w:p w14:paraId="25900095" w14:textId="77777777" w:rsidR="00F5568D" w:rsidRDefault="00F5568D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HH-Jahr</w:t>
            </w:r>
          </w:p>
          <w:p w14:paraId="20731206" w14:textId="77777777" w:rsidR="00F5568D" w:rsidRPr="001D08EE" w:rsidRDefault="00F5568D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79872500" w14:textId="77777777" w:rsidR="00F5568D" w:rsidRPr="00F414FA" w:rsidRDefault="001E757A" w:rsidP="00F556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pct10" w:color="auto" w:fill="auto"/>
            <w:noWrap/>
            <w:vAlign w:val="center"/>
          </w:tcPr>
          <w:p w14:paraId="50A37360" w14:textId="77777777" w:rsidR="00F5568D" w:rsidRPr="00F414FA" w:rsidRDefault="00F5568D" w:rsidP="00F5568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14FA">
              <w:rPr>
                <w:rFonts w:ascii="Arial" w:hAnsi="Arial" w:cs="Arial"/>
                <w:b/>
                <w:bCs/>
              </w:rPr>
              <w:t>Auszahlungsanordnung</w:t>
            </w:r>
          </w:p>
        </w:tc>
      </w:tr>
      <w:tr w:rsidR="00A96E32" w14:paraId="324AA56A" w14:textId="77777777" w:rsidTr="00BC01B5">
        <w:trPr>
          <w:trHeight w:val="616"/>
        </w:trPr>
        <w:tc>
          <w:tcPr>
            <w:tcW w:w="307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pct10" w:color="auto" w:fill="auto"/>
          </w:tcPr>
          <w:p w14:paraId="4881D188" w14:textId="77777777" w:rsidR="00EC585B" w:rsidRPr="00EC585B" w:rsidRDefault="00EC585B" w:rsidP="00EC5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50277F" w14:textId="77777777" w:rsidR="00A96E32" w:rsidRPr="00BC01B5" w:rsidRDefault="00A96E32" w:rsidP="00EC585B">
            <w:pPr>
              <w:jc w:val="center"/>
              <w:rPr>
                <w:rFonts w:ascii="Arial" w:hAnsi="Arial" w:cs="Arial"/>
                <w:b/>
              </w:rPr>
            </w:pPr>
            <w:r w:rsidRPr="00BC01B5">
              <w:rPr>
                <w:rFonts w:ascii="Arial" w:hAnsi="Arial" w:cs="Arial"/>
                <w:b/>
              </w:rPr>
              <w:t>Berechnung</w:t>
            </w:r>
          </w:p>
          <w:p w14:paraId="19080BDB" w14:textId="77777777" w:rsidR="00A96E32" w:rsidRPr="00EC585B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BB866E" w14:textId="77777777" w:rsidR="00A96E32" w:rsidRDefault="00A96E32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</w:t>
            </w:r>
            <w:r w:rsidR="00EC585B">
              <w:rPr>
                <w:rFonts w:ascii="Arial" w:hAnsi="Arial" w:cs="Arial"/>
              </w:rPr>
              <w:t>km:</w:t>
            </w:r>
            <w:r w:rsidR="00EC585B">
              <w:rPr>
                <w:rFonts w:ascii="Arial" w:hAnsi="Arial" w:cs="Arial"/>
              </w:rPr>
              <w:tab/>
              <w:t>_______</w:t>
            </w:r>
          </w:p>
          <w:p w14:paraId="09211ACE" w14:textId="77777777" w:rsidR="00EC585B" w:rsidRPr="00EC585B" w:rsidRDefault="00EC585B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0E1971" w14:textId="77777777" w:rsidR="00A96E32" w:rsidRDefault="00EC585B" w:rsidP="00EC585B">
            <w:pPr>
              <w:tabs>
                <w:tab w:val="left" w:pos="17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Kilometersatz:</w:t>
            </w:r>
            <w:r>
              <w:rPr>
                <w:rFonts w:ascii="Arial" w:hAnsi="Arial" w:cs="Arial"/>
              </w:rPr>
              <w:tab/>
              <w:t>_______ €</w:t>
            </w:r>
          </w:p>
          <w:p w14:paraId="75F2DE43" w14:textId="77777777" w:rsidR="00EC585B" w:rsidRPr="00A96E32" w:rsidRDefault="00EC585B" w:rsidP="00F5568D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45A4DC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BuKr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7D22A6A" w14:textId="77777777" w:rsidR="00A96E32" w:rsidRPr="001D08EE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04B221F1" w14:textId="77777777" w:rsidR="00A96E32" w:rsidRPr="00510361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510361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CCDC0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Deb.-/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Kred.Nr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pct10" w:color="auto" w:fill="auto"/>
            <w:noWrap/>
          </w:tcPr>
          <w:p w14:paraId="0E223C0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Zahlungstermin</w:t>
            </w:r>
          </w:p>
          <w:p w14:paraId="5265D4EC" w14:textId="77777777" w:rsidR="00A96E32" w:rsidRPr="00BC01B5" w:rsidRDefault="00A96E32" w:rsidP="00F5568D">
            <w:pPr>
              <w:rPr>
                <w:rFonts w:ascii="Arial" w:hAnsi="Arial" w:cs="Arial"/>
                <w:sz w:val="8"/>
                <w:szCs w:val="8"/>
              </w:rPr>
            </w:pPr>
          </w:p>
          <w:p w14:paraId="27A64FA8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sofort</w:t>
            </w:r>
          </w:p>
        </w:tc>
      </w:tr>
      <w:tr w:rsidR="00A96E32" w14:paraId="62EC2A40" w14:textId="77777777" w:rsidTr="00BC01B5">
        <w:trPr>
          <w:trHeight w:val="1036"/>
        </w:trPr>
        <w:tc>
          <w:tcPr>
            <w:tcW w:w="30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74B8B4FD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6D0433C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AuftrNr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PSPNr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448D99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F91B19" w14:textId="77777777" w:rsidR="00A96E32" w:rsidRPr="0038018B" w:rsidRDefault="0038018B" w:rsidP="001E757A">
            <w:pPr>
              <w:jc w:val="center"/>
              <w:rPr>
                <w:rFonts w:ascii="Arial" w:hAnsi="Arial" w:cs="Arial"/>
                <w:b/>
              </w:rPr>
            </w:pPr>
            <w:r w:rsidRPr="0038018B">
              <w:rPr>
                <w:rFonts w:ascii="Arial" w:hAnsi="Arial" w:cs="Arial"/>
                <w:b/>
                <w:color w:val="auto"/>
              </w:rPr>
              <w:t>3-0411-014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0C9152D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SachKto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E24DEB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8225E5" w14:textId="77777777" w:rsidR="00A96E32" w:rsidRPr="00F5568D" w:rsidRDefault="00A96E32" w:rsidP="00F5568D">
            <w:pPr>
              <w:jc w:val="center"/>
              <w:rPr>
                <w:rFonts w:ascii="Arial" w:hAnsi="Arial" w:cs="Arial"/>
                <w:b/>
              </w:rPr>
            </w:pPr>
            <w:r w:rsidRPr="00F5568D">
              <w:rPr>
                <w:rFonts w:ascii="Arial" w:hAnsi="Arial" w:cs="Arial"/>
                <w:b/>
              </w:rPr>
              <w:t>632100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pct10" w:color="auto" w:fill="auto"/>
            <w:noWrap/>
          </w:tcPr>
          <w:p w14:paraId="46F49A3B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p w14:paraId="30CDB3AF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7309C7" w14:textId="77777777" w:rsidR="00A96E32" w:rsidRPr="00F414FA" w:rsidRDefault="00A96E32" w:rsidP="00F55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</w:tcPr>
          <w:p w14:paraId="7E4B02E3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  <w:p w14:paraId="1EBAB860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4002BA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A.</w:t>
            </w:r>
          </w:p>
          <w:p w14:paraId="3EB5A131" w14:textId="77777777" w:rsidR="00A96E32" w:rsidRDefault="00A96E32" w:rsidP="00F55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5A5F2" w14:textId="77777777" w:rsidR="00A96E32" w:rsidRDefault="00A96E32" w:rsidP="00F556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1DC453" w14:textId="77777777" w:rsidR="002623DB" w:rsidRDefault="002623DB">
      <w:pPr>
        <w:rPr>
          <w:rFonts w:ascii="Arial" w:hAnsi="Arial" w:cs="Arial"/>
          <w:sz w:val="20"/>
          <w:szCs w:val="20"/>
        </w:rPr>
      </w:pPr>
    </w:p>
    <w:p w14:paraId="26016D49" w14:textId="77777777" w:rsidR="00BC01B5" w:rsidRPr="00D56131" w:rsidRDefault="00BC01B5" w:rsidP="00BC01B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Stand: </w:t>
      </w:r>
      <w:r w:rsidR="003E570D">
        <w:rPr>
          <w:rFonts w:ascii="Arial" w:hAnsi="Arial" w:cs="Arial"/>
          <w:sz w:val="20"/>
          <w:szCs w:val="20"/>
        </w:rPr>
        <w:t>202</w:t>
      </w:r>
      <w:r w:rsidR="0038018B">
        <w:rPr>
          <w:rFonts w:ascii="Arial" w:hAnsi="Arial" w:cs="Arial"/>
          <w:sz w:val="20"/>
          <w:szCs w:val="20"/>
        </w:rPr>
        <w:t>3-02</w:t>
      </w:r>
    </w:p>
    <w:sectPr w:rsidR="00BC01B5" w:rsidRPr="00D56131" w:rsidSect="00D038E9">
      <w:footerReference w:type="default" r:id="rId9"/>
      <w:pgSz w:w="11906" w:h="16838"/>
      <w:pgMar w:top="1134" w:right="851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24BA" w14:textId="77777777" w:rsidR="006E5D0C" w:rsidRDefault="006E5D0C" w:rsidP="00D038E9">
      <w:r>
        <w:separator/>
      </w:r>
    </w:p>
  </w:endnote>
  <w:endnote w:type="continuationSeparator" w:id="0">
    <w:p w14:paraId="1467D616" w14:textId="77777777" w:rsidR="006E5D0C" w:rsidRDefault="006E5D0C" w:rsidP="00D0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C8C9" w14:textId="77777777" w:rsidR="001E757A" w:rsidRPr="00097F3A" w:rsidRDefault="001E757A">
    <w:pPr>
      <w:rPr>
        <w:rFonts w:ascii="Arial" w:hAnsi="Arial" w:cs="Arial"/>
      </w:rPr>
    </w:pPr>
  </w:p>
  <w:p w14:paraId="13FD903A" w14:textId="77777777" w:rsidR="001E757A" w:rsidRPr="00097F3A" w:rsidRDefault="001E757A" w:rsidP="00E25DDB">
    <w:pPr>
      <w:pStyle w:val="FooterOdd"/>
      <w:tabs>
        <w:tab w:val="right" w:pos="9923"/>
      </w:tabs>
      <w:jc w:val="left"/>
      <w:rPr>
        <w:rFonts w:ascii="Arial" w:hAnsi="Arial" w:cs="Arial"/>
      </w:rPr>
    </w:pPr>
    <w:r w:rsidRPr="00097F3A">
      <w:rPr>
        <w:rFonts w:ascii="Arial" w:hAnsi="Arial" w:cs="Arial"/>
      </w:rPr>
      <w:t>Evangelisch-Lutherische Kirche in Bayern – Landeskirchenamt</w:t>
    </w:r>
    <w:r w:rsidRPr="00097F3A">
      <w:rPr>
        <w:rFonts w:ascii="Arial" w:hAnsi="Arial" w:cs="Arial"/>
      </w:rPr>
      <w:tab/>
      <w:t xml:space="preserve">Seite </w:t>
    </w:r>
    <w:r w:rsidRPr="00097F3A">
      <w:rPr>
        <w:rFonts w:ascii="Arial" w:hAnsi="Arial" w:cs="Arial"/>
        <w:szCs w:val="20"/>
      </w:rPr>
      <w:fldChar w:fldCharType="begin"/>
    </w:r>
    <w:r w:rsidRPr="00097F3A">
      <w:rPr>
        <w:rFonts w:ascii="Arial" w:hAnsi="Arial" w:cs="Arial"/>
      </w:rPr>
      <w:instrText>PAGE   \* MERGEFORMAT</w:instrText>
    </w:r>
    <w:r w:rsidRPr="00097F3A">
      <w:rPr>
        <w:rFonts w:ascii="Arial" w:hAnsi="Arial" w:cs="Arial"/>
        <w:szCs w:val="20"/>
      </w:rPr>
      <w:fldChar w:fldCharType="separate"/>
    </w:r>
    <w:r w:rsidR="0038018B" w:rsidRPr="0038018B">
      <w:rPr>
        <w:rFonts w:ascii="Arial" w:hAnsi="Arial" w:cs="Arial"/>
        <w:noProof/>
        <w:sz w:val="24"/>
        <w:szCs w:val="24"/>
      </w:rPr>
      <w:t>-</w:t>
    </w:r>
    <w:r w:rsidR="0038018B">
      <w:rPr>
        <w:rFonts w:ascii="Arial" w:hAnsi="Arial" w:cs="Arial"/>
        <w:noProof/>
      </w:rPr>
      <w:t xml:space="preserve"> 3 -</w:t>
    </w:r>
    <w:r w:rsidRPr="00097F3A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7C15" w14:textId="77777777" w:rsidR="006E5D0C" w:rsidRDefault="006E5D0C" w:rsidP="00D038E9">
      <w:r>
        <w:separator/>
      </w:r>
    </w:p>
  </w:footnote>
  <w:footnote w:type="continuationSeparator" w:id="0">
    <w:p w14:paraId="4FB8D69C" w14:textId="77777777" w:rsidR="006E5D0C" w:rsidRDefault="006E5D0C" w:rsidP="00D0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B6E"/>
    <w:multiLevelType w:val="hybridMultilevel"/>
    <w:tmpl w:val="BFE4FFFC"/>
    <w:lvl w:ilvl="0" w:tplc="EB5A7C1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70B33"/>
    <w:multiLevelType w:val="hybridMultilevel"/>
    <w:tmpl w:val="EB9AF91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30DEA"/>
    <w:multiLevelType w:val="hybridMultilevel"/>
    <w:tmpl w:val="1F461C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6873">
    <w:abstractNumId w:val="1"/>
  </w:num>
  <w:num w:numId="2" w16cid:durableId="1259361950">
    <w:abstractNumId w:val="0"/>
  </w:num>
  <w:num w:numId="3" w16cid:durableId="376583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0D"/>
    <w:rsid w:val="00031EAB"/>
    <w:rsid w:val="00032F16"/>
    <w:rsid w:val="000445E0"/>
    <w:rsid w:val="00092A17"/>
    <w:rsid w:val="00097F3A"/>
    <w:rsid w:val="000A0057"/>
    <w:rsid w:val="000C7D96"/>
    <w:rsid w:val="000D2396"/>
    <w:rsid w:val="00121C27"/>
    <w:rsid w:val="00156857"/>
    <w:rsid w:val="001951FD"/>
    <w:rsid w:val="001C7B6B"/>
    <w:rsid w:val="001D0304"/>
    <w:rsid w:val="001D08EE"/>
    <w:rsid w:val="001D5033"/>
    <w:rsid w:val="001E757A"/>
    <w:rsid w:val="00200ED5"/>
    <w:rsid w:val="00203614"/>
    <w:rsid w:val="002623DB"/>
    <w:rsid w:val="00263D56"/>
    <w:rsid w:val="0028329A"/>
    <w:rsid w:val="002843B5"/>
    <w:rsid w:val="00285781"/>
    <w:rsid w:val="00285ED8"/>
    <w:rsid w:val="002A2ECE"/>
    <w:rsid w:val="002D5901"/>
    <w:rsid w:val="002F293D"/>
    <w:rsid w:val="0032313E"/>
    <w:rsid w:val="00370918"/>
    <w:rsid w:val="0038018B"/>
    <w:rsid w:val="003B32C1"/>
    <w:rsid w:val="003E570D"/>
    <w:rsid w:val="00414FD9"/>
    <w:rsid w:val="00424C85"/>
    <w:rsid w:val="00440F8B"/>
    <w:rsid w:val="00481928"/>
    <w:rsid w:val="004C77C1"/>
    <w:rsid w:val="00541E1E"/>
    <w:rsid w:val="005470D2"/>
    <w:rsid w:val="005827E1"/>
    <w:rsid w:val="005862CB"/>
    <w:rsid w:val="005C4058"/>
    <w:rsid w:val="00617B9F"/>
    <w:rsid w:val="00624D7A"/>
    <w:rsid w:val="006467D7"/>
    <w:rsid w:val="00680021"/>
    <w:rsid w:val="006C4F13"/>
    <w:rsid w:val="006E5D0C"/>
    <w:rsid w:val="006E68BF"/>
    <w:rsid w:val="006F703D"/>
    <w:rsid w:val="00761214"/>
    <w:rsid w:val="00766FFB"/>
    <w:rsid w:val="007770C2"/>
    <w:rsid w:val="007778E4"/>
    <w:rsid w:val="0078286E"/>
    <w:rsid w:val="007838D5"/>
    <w:rsid w:val="00792417"/>
    <w:rsid w:val="007E5E0E"/>
    <w:rsid w:val="007F1C64"/>
    <w:rsid w:val="00825B5E"/>
    <w:rsid w:val="008411EB"/>
    <w:rsid w:val="00926226"/>
    <w:rsid w:val="00927D83"/>
    <w:rsid w:val="00A20CAE"/>
    <w:rsid w:val="00A35724"/>
    <w:rsid w:val="00A61B33"/>
    <w:rsid w:val="00A66AFA"/>
    <w:rsid w:val="00A96E32"/>
    <w:rsid w:val="00AA6B7B"/>
    <w:rsid w:val="00AA6FA9"/>
    <w:rsid w:val="00AF72F4"/>
    <w:rsid w:val="00B921E9"/>
    <w:rsid w:val="00BC01B5"/>
    <w:rsid w:val="00BD313E"/>
    <w:rsid w:val="00C6799D"/>
    <w:rsid w:val="00C77356"/>
    <w:rsid w:val="00C83A3F"/>
    <w:rsid w:val="00CF36DB"/>
    <w:rsid w:val="00CF70DE"/>
    <w:rsid w:val="00D038E9"/>
    <w:rsid w:val="00D3564E"/>
    <w:rsid w:val="00D519A9"/>
    <w:rsid w:val="00D56131"/>
    <w:rsid w:val="00DD69AC"/>
    <w:rsid w:val="00E22C15"/>
    <w:rsid w:val="00E25C85"/>
    <w:rsid w:val="00E25DDB"/>
    <w:rsid w:val="00E3647E"/>
    <w:rsid w:val="00E514B6"/>
    <w:rsid w:val="00E61C04"/>
    <w:rsid w:val="00E74A5F"/>
    <w:rsid w:val="00E82202"/>
    <w:rsid w:val="00E907C9"/>
    <w:rsid w:val="00EC585B"/>
    <w:rsid w:val="00ED3CF8"/>
    <w:rsid w:val="00F5568D"/>
    <w:rsid w:val="00F75FF3"/>
    <w:rsid w:val="00F82A10"/>
    <w:rsid w:val="00FE08C3"/>
    <w:rsid w:val="00FE2A41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E27"/>
  <w15:docId w15:val="{D8D21182-7FF3-4B02-856D-EC3EEBB2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C7735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rsid w:val="00C77356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16ptNotBold">
    <w:name w:val="Heading #1 + 16 pt;Not Bold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de-DE" w:eastAsia="de-DE" w:bidi="de-DE"/>
    </w:rPr>
  </w:style>
  <w:style w:type="character" w:customStyle="1" w:styleId="Heading10">
    <w:name w:val="Heading #1"/>
    <w:basedOn w:val="Heading1"/>
    <w:rsid w:val="00C773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de-DE" w:eastAsia="de-DE" w:bidi="de-DE"/>
    </w:rPr>
  </w:style>
  <w:style w:type="table" w:styleId="Tabellenraster">
    <w:name w:val="Table Grid"/>
    <w:basedOn w:val="NormaleTabelle"/>
    <w:uiPriority w:val="59"/>
    <w:rsid w:val="00547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241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4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417"/>
    <w:rPr>
      <w:rFonts w:ascii="Tahoma" w:eastAsia="Times New Roman" w:hAnsi="Tahoma" w:cs="Tahoma"/>
      <w:color w:val="000000"/>
      <w:sz w:val="16"/>
      <w:szCs w:val="16"/>
      <w:lang w:eastAsia="de-DE" w:bidi="de-DE"/>
    </w:rPr>
  </w:style>
  <w:style w:type="paragraph" w:styleId="Listenabsatz">
    <w:name w:val="List Paragraph"/>
    <w:basedOn w:val="Standard"/>
    <w:uiPriority w:val="34"/>
    <w:qFormat/>
    <w:rsid w:val="005C4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038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38E9"/>
    <w:rPr>
      <w:rFonts w:ascii="Times New Roman" w:eastAsia="Times New Roman" w:hAnsi="Times New Roman" w:cs="Times New Roman"/>
      <w:color w:val="000000"/>
      <w:sz w:val="24"/>
      <w:szCs w:val="24"/>
      <w:lang w:eastAsia="de-DE" w:bidi="de-DE"/>
    </w:rPr>
  </w:style>
  <w:style w:type="paragraph" w:customStyle="1" w:styleId="FooterOdd">
    <w:name w:val="Footer Odd"/>
    <w:basedOn w:val="Standard"/>
    <w:qFormat/>
    <w:rsid w:val="00E25DDB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antrag_fahrtauslagenerstattung-ru_pfarrerinnen-pfarrer-gemeindedienst-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14F7-388C-4C23-8CFC-7731FCF2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antrag_fahrtauslagenerstattung-ru_pfarrerinnen-pfarrer-gemeindedienst-1.dotx</Template>
  <TotalTime>0</TotalTime>
  <Pages>3</Pages>
  <Words>1598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 in Bayern - Landeskirchenamt</vt:lpstr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 in Bayern - Landeskirchenamt</dc:title>
  <dc:creator>Kahl Elke</dc:creator>
  <cp:lastModifiedBy>Schirmer Sonja</cp:lastModifiedBy>
  <cp:revision>2</cp:revision>
  <cp:lastPrinted>2019-11-25T09:27:00Z</cp:lastPrinted>
  <dcterms:created xsi:type="dcterms:W3CDTF">2025-10-07T06:17:00Z</dcterms:created>
  <dcterms:modified xsi:type="dcterms:W3CDTF">2025-10-07T06:17:00Z</dcterms:modified>
</cp:coreProperties>
</file>